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99" w:rsidRPr="007327F1" w:rsidRDefault="00B84999" w:rsidP="007B5930">
      <w:pPr>
        <w:pStyle w:val="NoSpacing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327F1">
        <w:rPr>
          <w:rFonts w:ascii="Times New Roman" w:hAnsi="Times New Roman" w:cs="Times New Roman"/>
          <w:b/>
          <w:bCs/>
          <w:caps/>
          <w:sz w:val="28"/>
          <w:szCs w:val="28"/>
        </w:rPr>
        <w:t>Munkáltatói igazolás</w:t>
      </w:r>
    </w:p>
    <w:p w:rsidR="00B84999" w:rsidRDefault="00B84999" w:rsidP="007B593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B84999" w:rsidRDefault="00B84999" w:rsidP="007B593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B84999" w:rsidRDefault="00B84999" w:rsidP="007B5930">
      <w:pPr>
        <w:pStyle w:val="NoSpacing"/>
        <w:ind w:right="-284"/>
        <w:rPr>
          <w:rFonts w:ascii="Times New Roman" w:hAnsi="Times New Roman" w:cs="Times New Roman"/>
          <w:b/>
          <w:bCs/>
          <w:sz w:val="24"/>
          <w:szCs w:val="24"/>
        </w:rPr>
      </w:pPr>
    </w:p>
    <w:p w:rsidR="00B84999" w:rsidRDefault="00B84999" w:rsidP="007B5930">
      <w:pPr>
        <w:pStyle w:val="NoSpacing"/>
        <w:ind w:right="-284"/>
        <w:rPr>
          <w:rFonts w:ascii="Times New Roman" w:hAnsi="Times New Roman" w:cs="Times New Roman"/>
          <w:b/>
          <w:bCs/>
          <w:sz w:val="24"/>
          <w:szCs w:val="24"/>
        </w:rPr>
      </w:pPr>
    </w:p>
    <w:p w:rsidR="00B84999" w:rsidRDefault="00B84999" w:rsidP="00974684">
      <w:pPr>
        <w:pStyle w:val="NoSpacing"/>
        <w:ind w:left="-227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Munkáltató megnevezése: ……………………………………………. …………………………......</w:t>
      </w:r>
    </w:p>
    <w:p w:rsidR="00B84999" w:rsidRDefault="00B84999" w:rsidP="00974684">
      <w:pPr>
        <w:pStyle w:val="NoSpacing"/>
        <w:ind w:left="-227" w:right="-284"/>
        <w:rPr>
          <w:rFonts w:ascii="Times New Roman" w:hAnsi="Times New Roman" w:cs="Times New Roman"/>
          <w:sz w:val="24"/>
          <w:szCs w:val="24"/>
        </w:rPr>
      </w:pPr>
    </w:p>
    <w:p w:rsidR="00B84999" w:rsidRDefault="00B84999" w:rsidP="00974684">
      <w:pPr>
        <w:pStyle w:val="NoSpacing"/>
        <w:ind w:left="-227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dolgozó neve: …...…………………………………….……………………………………………</w:t>
      </w:r>
    </w:p>
    <w:p w:rsidR="00B84999" w:rsidRDefault="00B84999" w:rsidP="00974684">
      <w:pPr>
        <w:pStyle w:val="NoSpacing"/>
        <w:ind w:left="-227" w:right="-284"/>
        <w:rPr>
          <w:rFonts w:ascii="Times New Roman" w:hAnsi="Times New Roman" w:cs="Times New Roman"/>
          <w:sz w:val="24"/>
          <w:szCs w:val="24"/>
        </w:rPr>
      </w:pPr>
    </w:p>
    <w:p w:rsidR="00B84999" w:rsidRDefault="00B84999" w:rsidP="007327F1">
      <w:pPr>
        <w:pStyle w:val="NoSpacing"/>
        <w:ind w:left="-227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Lakcíme: ….……………………….………………………………………………………………….</w:t>
      </w:r>
    </w:p>
    <w:p w:rsidR="00B84999" w:rsidRDefault="00B84999" w:rsidP="007327F1">
      <w:pPr>
        <w:pStyle w:val="NoSpacing"/>
        <w:ind w:left="-227" w:right="-284"/>
        <w:rPr>
          <w:rFonts w:ascii="Times New Roman" w:hAnsi="Times New Roman" w:cs="Times New Roman"/>
          <w:sz w:val="24"/>
          <w:szCs w:val="24"/>
        </w:rPr>
      </w:pPr>
    </w:p>
    <w:p w:rsidR="00B84999" w:rsidRDefault="00B84999" w:rsidP="005D0C5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84999" w:rsidRDefault="00B84999" w:rsidP="00653EAA">
      <w:pPr>
        <w:pStyle w:val="NoSpacing"/>
        <w:spacing w:line="360" w:lineRule="auto"/>
        <w:ind w:left="-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Igazoljuk fent nevezett munkavállalónk 20….. év ...……..……… havi jövedelmére vonatkozó adatokat az alábbiak szerint.:</w:t>
      </w:r>
    </w:p>
    <w:p w:rsidR="00B84999" w:rsidRDefault="00B84999" w:rsidP="007327F1">
      <w:pPr>
        <w:pStyle w:val="NoSpacing"/>
        <w:spacing w:line="360" w:lineRule="auto"/>
        <w:ind w:left="-227" w:right="-284"/>
        <w:rPr>
          <w:rFonts w:ascii="Times New Roman" w:hAnsi="Times New Roman" w:cs="Times New Roman"/>
          <w:sz w:val="24"/>
          <w:szCs w:val="24"/>
        </w:rPr>
      </w:pPr>
    </w:p>
    <w:tbl>
      <w:tblPr>
        <w:tblW w:w="104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1259"/>
        <w:gridCol w:w="1251"/>
        <w:gridCol w:w="1270"/>
        <w:gridCol w:w="1440"/>
        <w:gridCol w:w="1620"/>
        <w:gridCol w:w="1620"/>
        <w:gridCol w:w="1260"/>
      </w:tblGrid>
      <w:tr w:rsidR="00B84999" w:rsidRPr="005D0C57" w:rsidTr="00EB55F9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720" w:type="dxa"/>
            <w:vMerge w:val="restart"/>
          </w:tcPr>
          <w:p w:rsidR="00B84999" w:rsidRPr="005D0C57" w:rsidRDefault="00B84999" w:rsidP="007327F1">
            <w:pPr>
              <w:pStyle w:val="NoSpacing"/>
              <w:spacing w:line="360" w:lineRule="auto"/>
              <w:ind w:left="-47" w:right="-284"/>
              <w:rPr>
                <w:rFonts w:ascii="Times New Roman" w:hAnsi="Times New Roman" w:cs="Times New Roman"/>
              </w:rPr>
            </w:pPr>
          </w:p>
          <w:p w:rsidR="00B84999" w:rsidRPr="005D0C57" w:rsidRDefault="00B84999" w:rsidP="005D0C57">
            <w:pPr>
              <w:pStyle w:val="NoSpacing"/>
              <w:ind w:right="-284"/>
              <w:rPr>
                <w:rFonts w:ascii="Times New Roman" w:hAnsi="Times New Roman" w:cs="Times New Roman"/>
              </w:rPr>
            </w:pPr>
          </w:p>
          <w:p w:rsidR="00B84999" w:rsidRPr="005D0C57" w:rsidRDefault="00B84999" w:rsidP="005D0C57">
            <w:pPr>
              <w:pStyle w:val="NoSpacing"/>
              <w:ind w:right="-284"/>
              <w:rPr>
                <w:rFonts w:ascii="Times New Roman" w:hAnsi="Times New Roman" w:cs="Times New Roman"/>
              </w:rPr>
            </w:pPr>
            <w:r w:rsidRPr="005D0C57">
              <w:rPr>
                <w:rFonts w:ascii="Times New Roman" w:hAnsi="Times New Roman" w:cs="Times New Roman"/>
              </w:rPr>
              <w:t xml:space="preserve">Év, </w:t>
            </w:r>
          </w:p>
          <w:p w:rsidR="00B84999" w:rsidRPr="005D0C57" w:rsidRDefault="00B84999" w:rsidP="005D0C57">
            <w:pPr>
              <w:pStyle w:val="NoSpacing"/>
              <w:ind w:right="-284"/>
              <w:rPr>
                <w:rFonts w:ascii="Times New Roman" w:hAnsi="Times New Roman" w:cs="Times New Roman"/>
              </w:rPr>
            </w:pPr>
            <w:r w:rsidRPr="005D0C57">
              <w:rPr>
                <w:rFonts w:ascii="Times New Roman" w:hAnsi="Times New Roman" w:cs="Times New Roman"/>
              </w:rPr>
              <w:t>hónap</w:t>
            </w:r>
          </w:p>
        </w:tc>
        <w:tc>
          <w:tcPr>
            <w:tcW w:w="1259" w:type="dxa"/>
            <w:vMerge w:val="restart"/>
          </w:tcPr>
          <w:p w:rsidR="00B84999" w:rsidRPr="005D0C57" w:rsidRDefault="00B84999" w:rsidP="007327F1">
            <w:pPr>
              <w:pStyle w:val="NoSpacing"/>
              <w:ind w:right="-284"/>
              <w:rPr>
                <w:rFonts w:ascii="Times New Roman" w:hAnsi="Times New Roman" w:cs="Times New Roman"/>
              </w:rPr>
            </w:pPr>
          </w:p>
          <w:p w:rsidR="00B84999" w:rsidRPr="005D0C57" w:rsidRDefault="00B84999" w:rsidP="007327F1">
            <w:pPr>
              <w:pStyle w:val="NoSpacing"/>
              <w:ind w:right="-284"/>
              <w:rPr>
                <w:rFonts w:ascii="Times New Roman" w:hAnsi="Times New Roman" w:cs="Times New Roman"/>
              </w:rPr>
            </w:pPr>
          </w:p>
          <w:p w:rsidR="00B84999" w:rsidRPr="005D0C57" w:rsidRDefault="00B84999" w:rsidP="007327F1">
            <w:pPr>
              <w:pStyle w:val="NoSpacing"/>
              <w:ind w:right="-284"/>
              <w:rPr>
                <w:rFonts w:ascii="Times New Roman" w:hAnsi="Times New Roman" w:cs="Times New Roman"/>
              </w:rPr>
            </w:pPr>
            <w:r w:rsidRPr="005D0C57">
              <w:rPr>
                <w:rFonts w:ascii="Times New Roman" w:hAnsi="Times New Roman" w:cs="Times New Roman"/>
              </w:rPr>
              <w:t xml:space="preserve">Számfejtett munkabér, táppénz+ </w:t>
            </w:r>
          </w:p>
          <w:p w:rsidR="00B84999" w:rsidRPr="005D0C57" w:rsidRDefault="00B84999" w:rsidP="007327F1">
            <w:pPr>
              <w:pStyle w:val="NoSpacing"/>
              <w:ind w:right="-284"/>
              <w:rPr>
                <w:rFonts w:ascii="Times New Roman" w:hAnsi="Times New Roman" w:cs="Times New Roman"/>
              </w:rPr>
            </w:pPr>
            <w:r w:rsidRPr="005D0C57">
              <w:rPr>
                <w:rFonts w:ascii="Times New Roman" w:hAnsi="Times New Roman" w:cs="Times New Roman"/>
              </w:rPr>
              <w:t xml:space="preserve">egyéb </w:t>
            </w:r>
          </w:p>
          <w:p w:rsidR="00B84999" w:rsidRPr="005D0C57" w:rsidRDefault="00B84999" w:rsidP="007327F1">
            <w:pPr>
              <w:pStyle w:val="NoSpacing"/>
              <w:ind w:right="-284"/>
              <w:rPr>
                <w:rFonts w:ascii="Times New Roman" w:hAnsi="Times New Roman" w:cs="Times New Roman"/>
              </w:rPr>
            </w:pPr>
            <w:r w:rsidRPr="005D0C57">
              <w:rPr>
                <w:rFonts w:ascii="Times New Roman" w:hAnsi="Times New Roman" w:cs="Times New Roman"/>
              </w:rPr>
              <w:t>jövedelem</w:t>
            </w:r>
          </w:p>
        </w:tc>
        <w:tc>
          <w:tcPr>
            <w:tcW w:w="1251" w:type="dxa"/>
            <w:vMerge w:val="restart"/>
          </w:tcPr>
          <w:p w:rsidR="00B84999" w:rsidRPr="005D0C57" w:rsidRDefault="00B849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4999" w:rsidRPr="005D0C57" w:rsidRDefault="00B849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4999" w:rsidRPr="005D0C57" w:rsidRDefault="00B84999" w:rsidP="007327F1">
            <w:pPr>
              <w:pStyle w:val="NoSpacing"/>
              <w:ind w:right="-284"/>
              <w:rPr>
                <w:rFonts w:ascii="Times New Roman" w:hAnsi="Times New Roman" w:cs="Times New Roman"/>
              </w:rPr>
            </w:pPr>
            <w:r w:rsidRPr="005D0C57">
              <w:rPr>
                <w:rFonts w:ascii="Times New Roman" w:hAnsi="Times New Roman" w:cs="Times New Roman"/>
              </w:rPr>
              <w:t xml:space="preserve"> </w:t>
            </w:r>
          </w:p>
          <w:p w:rsidR="00B84999" w:rsidRPr="005D0C57" w:rsidRDefault="00B84999" w:rsidP="007327F1">
            <w:pPr>
              <w:pStyle w:val="NoSpacing"/>
              <w:ind w:right="-284"/>
              <w:rPr>
                <w:rFonts w:ascii="Times New Roman" w:hAnsi="Times New Roman" w:cs="Times New Roman"/>
              </w:rPr>
            </w:pPr>
            <w:r w:rsidRPr="005D0C57">
              <w:rPr>
                <w:rFonts w:ascii="Times New Roman" w:hAnsi="Times New Roman" w:cs="Times New Roman"/>
              </w:rPr>
              <w:t xml:space="preserve"> Családi </w:t>
            </w:r>
          </w:p>
          <w:p w:rsidR="00B84999" w:rsidRPr="005D0C57" w:rsidRDefault="00B84999" w:rsidP="007327F1">
            <w:pPr>
              <w:pStyle w:val="NoSpacing"/>
              <w:ind w:right="-284"/>
              <w:rPr>
                <w:rFonts w:ascii="Times New Roman" w:hAnsi="Times New Roman" w:cs="Times New Roman"/>
              </w:rPr>
            </w:pPr>
            <w:r w:rsidRPr="005D0C57">
              <w:rPr>
                <w:rFonts w:ascii="Times New Roman" w:hAnsi="Times New Roman" w:cs="Times New Roman"/>
              </w:rPr>
              <w:t xml:space="preserve">  pótlék</w:t>
            </w:r>
          </w:p>
        </w:tc>
        <w:tc>
          <w:tcPr>
            <w:tcW w:w="5950" w:type="dxa"/>
            <w:gridSpan w:val="4"/>
          </w:tcPr>
          <w:p w:rsidR="00B84999" w:rsidRPr="005D0C57" w:rsidRDefault="00B84999" w:rsidP="007327F1">
            <w:pPr>
              <w:pStyle w:val="NoSpacing"/>
              <w:ind w:right="-284"/>
              <w:rPr>
                <w:rFonts w:ascii="Times New Roman" w:hAnsi="Times New Roman" w:cs="Times New Roman"/>
              </w:rPr>
            </w:pPr>
          </w:p>
          <w:p w:rsidR="00B84999" w:rsidRPr="005D0C57" w:rsidRDefault="00B84999" w:rsidP="007327F1">
            <w:pPr>
              <w:pStyle w:val="NoSpacing"/>
              <w:ind w:right="-284"/>
              <w:rPr>
                <w:rFonts w:ascii="Times New Roman" w:hAnsi="Times New Roman" w:cs="Times New Roman"/>
              </w:rPr>
            </w:pPr>
            <w:r w:rsidRPr="005D0C57">
              <w:rPr>
                <w:rFonts w:ascii="Times New Roman" w:hAnsi="Times New Roman" w:cs="Times New Roman"/>
              </w:rPr>
              <w:t xml:space="preserve">                                    Ebből levonások</w:t>
            </w:r>
          </w:p>
        </w:tc>
        <w:tc>
          <w:tcPr>
            <w:tcW w:w="1260" w:type="dxa"/>
            <w:vMerge w:val="restart"/>
          </w:tcPr>
          <w:p w:rsidR="00B84999" w:rsidRPr="005D0C57" w:rsidRDefault="00B84999" w:rsidP="005D0C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4999" w:rsidRPr="005D0C57" w:rsidRDefault="00B84999" w:rsidP="005D0C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4999" w:rsidRPr="005D0C57" w:rsidRDefault="00B84999" w:rsidP="005D0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C57">
              <w:rPr>
                <w:rFonts w:ascii="Times New Roman" w:hAnsi="Times New Roman" w:cs="Times New Roman"/>
              </w:rPr>
              <w:t>Egyéb</w:t>
            </w:r>
          </w:p>
          <w:p w:rsidR="00B84999" w:rsidRPr="005D0C57" w:rsidRDefault="00B84999" w:rsidP="005D0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C57">
              <w:rPr>
                <w:rFonts w:ascii="Times New Roman" w:hAnsi="Times New Roman" w:cs="Times New Roman"/>
              </w:rPr>
              <w:t>Levonás</w:t>
            </w:r>
          </w:p>
          <w:p w:rsidR="00B84999" w:rsidRPr="005D0C57" w:rsidRDefault="00B84999" w:rsidP="005D0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C57">
              <w:rPr>
                <w:rFonts w:ascii="Times New Roman" w:hAnsi="Times New Roman" w:cs="Times New Roman"/>
              </w:rPr>
              <w:t>(tartásdíj)</w:t>
            </w:r>
          </w:p>
        </w:tc>
      </w:tr>
      <w:tr w:rsidR="00B84999" w:rsidRPr="005D0C57" w:rsidTr="00EB55F9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720" w:type="dxa"/>
            <w:vMerge/>
          </w:tcPr>
          <w:p w:rsidR="00B84999" w:rsidRPr="005D0C57" w:rsidRDefault="00B84999" w:rsidP="007327F1">
            <w:pPr>
              <w:pStyle w:val="NoSpacing"/>
              <w:spacing w:line="360" w:lineRule="auto"/>
              <w:ind w:left="-47" w:right="-284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/>
          </w:tcPr>
          <w:p w:rsidR="00B84999" w:rsidRPr="005D0C57" w:rsidRDefault="00B849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</w:tcPr>
          <w:p w:rsidR="00B84999" w:rsidRPr="005D0C57" w:rsidRDefault="00B849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B84999" w:rsidRPr="005D0C57" w:rsidRDefault="00B84999" w:rsidP="007327F1">
            <w:pPr>
              <w:pStyle w:val="NoSpacing"/>
              <w:ind w:right="-284"/>
              <w:rPr>
                <w:rFonts w:ascii="Times New Roman" w:hAnsi="Times New Roman" w:cs="Times New Roman"/>
              </w:rPr>
            </w:pPr>
          </w:p>
          <w:p w:rsidR="00B84999" w:rsidRPr="005D0C57" w:rsidRDefault="00B84999" w:rsidP="007327F1">
            <w:pPr>
              <w:pStyle w:val="NoSpacing"/>
              <w:ind w:right="-284"/>
              <w:rPr>
                <w:rFonts w:ascii="Times New Roman" w:hAnsi="Times New Roman" w:cs="Times New Roman"/>
              </w:rPr>
            </w:pPr>
            <w:r w:rsidRPr="005D0C57">
              <w:rPr>
                <w:rFonts w:ascii="Times New Roman" w:hAnsi="Times New Roman" w:cs="Times New Roman"/>
              </w:rPr>
              <w:t>Személyi jövedelemadó</w:t>
            </w:r>
          </w:p>
        </w:tc>
        <w:tc>
          <w:tcPr>
            <w:tcW w:w="1440" w:type="dxa"/>
          </w:tcPr>
          <w:p w:rsidR="00B84999" w:rsidRPr="005D0C57" w:rsidRDefault="00B849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4999" w:rsidRPr="005D0C57" w:rsidRDefault="00B849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C57">
              <w:rPr>
                <w:rFonts w:ascii="Times New Roman" w:hAnsi="Times New Roman" w:cs="Times New Roman"/>
              </w:rPr>
              <w:t xml:space="preserve">Eü. bizt. és nyugdíjjárulék </w:t>
            </w:r>
          </w:p>
          <w:p w:rsidR="00B84999" w:rsidRPr="005D0C57" w:rsidRDefault="00B84999" w:rsidP="007327F1">
            <w:pPr>
              <w:pStyle w:val="NoSpacing"/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84999" w:rsidRPr="005D0C57" w:rsidRDefault="00B849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4999" w:rsidRPr="005D0C57" w:rsidRDefault="00B849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C57">
              <w:rPr>
                <w:rFonts w:ascii="Times New Roman" w:hAnsi="Times New Roman" w:cs="Times New Roman"/>
              </w:rPr>
              <w:t>Magán- nyugdíjpénztári tagdíj</w:t>
            </w:r>
          </w:p>
          <w:p w:rsidR="00B84999" w:rsidRPr="005D0C57" w:rsidRDefault="00B84999" w:rsidP="007327F1">
            <w:pPr>
              <w:pStyle w:val="NoSpacing"/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84999" w:rsidRPr="005D0C57" w:rsidRDefault="00B849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4999" w:rsidRPr="005D0C57" w:rsidRDefault="00B849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C57">
              <w:rPr>
                <w:rFonts w:ascii="Times New Roman" w:hAnsi="Times New Roman" w:cs="Times New Roman"/>
              </w:rPr>
              <w:t>Munkaerő- piaci járulék</w:t>
            </w:r>
          </w:p>
          <w:p w:rsidR="00B84999" w:rsidRPr="005D0C57" w:rsidRDefault="00B84999" w:rsidP="007327F1">
            <w:pPr>
              <w:pStyle w:val="NoSpacing"/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B84999" w:rsidRPr="005D0C57" w:rsidRDefault="00B849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99" w:rsidRPr="005D0C57" w:rsidTr="00EB55F9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720" w:type="dxa"/>
          </w:tcPr>
          <w:p w:rsidR="00B84999" w:rsidRPr="005D0C57" w:rsidRDefault="00B84999" w:rsidP="007327F1">
            <w:pPr>
              <w:pStyle w:val="NoSpacing"/>
              <w:ind w:left="180" w:right="-284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B84999" w:rsidRPr="005D0C57" w:rsidRDefault="00B84999" w:rsidP="00732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B84999" w:rsidRPr="005D0C57" w:rsidRDefault="00B84999" w:rsidP="00732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B84999" w:rsidRPr="005D0C57" w:rsidRDefault="00B84999" w:rsidP="00732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B84999" w:rsidRPr="005D0C57" w:rsidRDefault="00B84999" w:rsidP="00732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84999" w:rsidRPr="005D0C57" w:rsidRDefault="00B84999" w:rsidP="00732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84999" w:rsidRPr="005D0C57" w:rsidRDefault="00B84999" w:rsidP="00732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B84999" w:rsidRPr="005D0C57" w:rsidRDefault="00B84999" w:rsidP="007327F1">
            <w:pPr>
              <w:rPr>
                <w:rFonts w:ascii="Times New Roman" w:hAnsi="Times New Roman" w:cs="Times New Roman"/>
              </w:rPr>
            </w:pPr>
          </w:p>
        </w:tc>
      </w:tr>
    </w:tbl>
    <w:p w:rsidR="00B84999" w:rsidRDefault="00B84999" w:rsidP="007B5930">
      <w:pPr>
        <w:pStyle w:val="NoSpacing"/>
        <w:ind w:right="-284"/>
        <w:rPr>
          <w:rFonts w:ascii="Times New Roman" w:hAnsi="Times New Roman" w:cs="Times New Roman"/>
          <w:sz w:val="24"/>
          <w:szCs w:val="24"/>
        </w:rPr>
      </w:pPr>
    </w:p>
    <w:p w:rsidR="00B84999" w:rsidRDefault="00B84999" w:rsidP="007B5930">
      <w:pPr>
        <w:pStyle w:val="NoSpacing"/>
        <w:ind w:right="-284"/>
        <w:rPr>
          <w:rFonts w:ascii="Times New Roman" w:hAnsi="Times New Roman" w:cs="Times New Roman"/>
          <w:sz w:val="24"/>
          <w:szCs w:val="24"/>
        </w:rPr>
      </w:pPr>
    </w:p>
    <w:p w:rsidR="00B84999" w:rsidRDefault="00B84999" w:rsidP="007B5930">
      <w:pPr>
        <w:pStyle w:val="NoSpacing"/>
        <w:ind w:right="-284"/>
        <w:rPr>
          <w:rFonts w:ascii="Times New Roman" w:hAnsi="Times New Roman" w:cs="Times New Roman"/>
          <w:sz w:val="24"/>
          <w:szCs w:val="24"/>
        </w:rPr>
      </w:pPr>
    </w:p>
    <w:p w:rsidR="00B84999" w:rsidRDefault="00B84999" w:rsidP="007B5930">
      <w:pPr>
        <w:pStyle w:val="NoSpacing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Számított nettó jövedelem: ….……………………………  </w:t>
      </w:r>
      <w:bookmarkStart w:id="0" w:name="_GoBack"/>
      <w:bookmarkEnd w:id="0"/>
    </w:p>
    <w:p w:rsidR="00B84999" w:rsidRDefault="00B84999" w:rsidP="007B5930">
      <w:pPr>
        <w:pStyle w:val="NoSpacing"/>
        <w:ind w:right="-284"/>
        <w:rPr>
          <w:rFonts w:ascii="Times New Roman" w:hAnsi="Times New Roman" w:cs="Times New Roman"/>
          <w:sz w:val="24"/>
          <w:szCs w:val="24"/>
        </w:rPr>
      </w:pPr>
    </w:p>
    <w:p w:rsidR="00B84999" w:rsidRDefault="00B84999" w:rsidP="005D0C57">
      <w:pPr>
        <w:pStyle w:val="NoSpacing"/>
        <w:ind w:right="-284"/>
        <w:rPr>
          <w:rFonts w:ascii="Times New Roman" w:hAnsi="Times New Roman" w:cs="Times New Roman"/>
          <w:sz w:val="24"/>
          <w:szCs w:val="24"/>
        </w:rPr>
      </w:pPr>
    </w:p>
    <w:p w:rsidR="00B84999" w:rsidRDefault="00B84999" w:rsidP="005D0C57">
      <w:pPr>
        <w:pStyle w:val="NoSpacing"/>
        <w:ind w:right="-284"/>
        <w:rPr>
          <w:rFonts w:ascii="Times New Roman" w:hAnsi="Times New Roman" w:cs="Times New Roman"/>
          <w:sz w:val="24"/>
          <w:szCs w:val="24"/>
        </w:rPr>
      </w:pPr>
    </w:p>
    <w:p w:rsidR="00B84999" w:rsidRDefault="00B84999" w:rsidP="005D0C57">
      <w:pPr>
        <w:pStyle w:val="NoSpacing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Kelt: …………………….. ….……………………………  </w:t>
      </w:r>
    </w:p>
    <w:p w:rsidR="00B84999" w:rsidRDefault="00B84999" w:rsidP="007B5930">
      <w:pPr>
        <w:pStyle w:val="NoSpacing"/>
        <w:ind w:right="-284"/>
        <w:rPr>
          <w:rFonts w:ascii="Times New Roman" w:hAnsi="Times New Roman" w:cs="Times New Roman"/>
          <w:sz w:val="24"/>
          <w:szCs w:val="24"/>
        </w:rPr>
      </w:pPr>
    </w:p>
    <w:p w:rsidR="00B84999" w:rsidRDefault="00B84999" w:rsidP="007B5930">
      <w:pPr>
        <w:pStyle w:val="NoSpacing"/>
        <w:ind w:right="-284"/>
        <w:rPr>
          <w:rFonts w:ascii="Times New Roman" w:hAnsi="Times New Roman" w:cs="Times New Roman"/>
          <w:sz w:val="24"/>
          <w:szCs w:val="24"/>
        </w:rPr>
      </w:pPr>
    </w:p>
    <w:p w:rsidR="00B84999" w:rsidRDefault="00B84999" w:rsidP="007B5930">
      <w:pPr>
        <w:pStyle w:val="NoSpacing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84999" w:rsidRDefault="00B84999" w:rsidP="007B5930">
      <w:pPr>
        <w:pStyle w:val="NoSpacing"/>
        <w:ind w:right="-284"/>
        <w:rPr>
          <w:rFonts w:ascii="Times New Roman" w:hAnsi="Times New Roman" w:cs="Times New Roman"/>
          <w:sz w:val="24"/>
          <w:szCs w:val="24"/>
        </w:rPr>
      </w:pPr>
    </w:p>
    <w:p w:rsidR="00B84999" w:rsidRDefault="00B84999" w:rsidP="007B5930">
      <w:pPr>
        <w:pStyle w:val="NoSpacing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P.H.</w:t>
      </w:r>
    </w:p>
    <w:p w:rsidR="00B84999" w:rsidRDefault="00B84999" w:rsidP="007B5930">
      <w:pPr>
        <w:pStyle w:val="NoSpacing"/>
        <w:ind w:right="-284"/>
        <w:rPr>
          <w:rFonts w:ascii="Times New Roman" w:hAnsi="Times New Roman" w:cs="Times New Roman"/>
          <w:sz w:val="24"/>
          <w:szCs w:val="24"/>
        </w:rPr>
      </w:pPr>
    </w:p>
    <w:p w:rsidR="00B84999" w:rsidRDefault="00B84999" w:rsidP="007B5930">
      <w:pPr>
        <w:pStyle w:val="NoSpacing"/>
        <w:ind w:right="-284"/>
        <w:rPr>
          <w:rFonts w:ascii="Times New Roman" w:hAnsi="Times New Roman" w:cs="Times New Roman"/>
          <w:sz w:val="24"/>
          <w:szCs w:val="24"/>
        </w:rPr>
      </w:pPr>
    </w:p>
    <w:p w:rsidR="00B84999" w:rsidRDefault="00B84999" w:rsidP="007B5930">
      <w:pPr>
        <w:pStyle w:val="NoSpacing"/>
        <w:ind w:right="-284"/>
        <w:rPr>
          <w:rFonts w:ascii="Times New Roman" w:hAnsi="Times New Roman" w:cs="Times New Roman"/>
          <w:sz w:val="24"/>
          <w:szCs w:val="24"/>
        </w:rPr>
      </w:pPr>
    </w:p>
    <w:p w:rsidR="00B84999" w:rsidRDefault="00B84999" w:rsidP="005D0C57">
      <w:pPr>
        <w:pStyle w:val="NoSpacing"/>
        <w:ind w:left="4248" w:right="-28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B84999" w:rsidRPr="007B5930" w:rsidRDefault="00B84999" w:rsidP="00653EAA">
      <w:pPr>
        <w:pStyle w:val="NoSpacing"/>
        <w:ind w:left="566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munkáltató aláírása</w:t>
      </w:r>
    </w:p>
    <w:sectPr w:rsidR="00B84999" w:rsidRPr="007B5930" w:rsidSect="009A7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999" w:rsidRDefault="00B84999" w:rsidP="00974684">
      <w:pPr>
        <w:spacing w:after="0" w:line="240" w:lineRule="auto"/>
      </w:pPr>
      <w:r>
        <w:separator/>
      </w:r>
    </w:p>
  </w:endnote>
  <w:endnote w:type="continuationSeparator" w:id="1">
    <w:p w:rsidR="00B84999" w:rsidRDefault="00B84999" w:rsidP="0097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999" w:rsidRDefault="00B84999" w:rsidP="00974684">
      <w:pPr>
        <w:spacing w:after="0" w:line="240" w:lineRule="auto"/>
      </w:pPr>
      <w:r>
        <w:separator/>
      </w:r>
    </w:p>
  </w:footnote>
  <w:footnote w:type="continuationSeparator" w:id="1">
    <w:p w:rsidR="00B84999" w:rsidRDefault="00B84999" w:rsidP="00974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05CAE"/>
    <w:multiLevelType w:val="hybridMultilevel"/>
    <w:tmpl w:val="A3186F22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>
    <w:nsid w:val="42B02E09"/>
    <w:multiLevelType w:val="hybridMultilevel"/>
    <w:tmpl w:val="85EE8386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">
    <w:nsid w:val="7FFB1C3F"/>
    <w:multiLevelType w:val="hybridMultilevel"/>
    <w:tmpl w:val="C226CD1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930"/>
    <w:rsid w:val="00144EC5"/>
    <w:rsid w:val="004C0F2D"/>
    <w:rsid w:val="005D0C57"/>
    <w:rsid w:val="00653EAA"/>
    <w:rsid w:val="007327F1"/>
    <w:rsid w:val="007B5930"/>
    <w:rsid w:val="00974684"/>
    <w:rsid w:val="009A74DE"/>
    <w:rsid w:val="00B84999"/>
    <w:rsid w:val="00EB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4D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B5930"/>
    <w:rPr>
      <w:rFonts w:cs="Calibri"/>
      <w:lang w:eastAsia="en-US"/>
    </w:rPr>
  </w:style>
  <w:style w:type="paragraph" w:styleId="ListParagraph">
    <w:name w:val="List Paragraph"/>
    <w:basedOn w:val="Normal"/>
    <w:uiPriority w:val="99"/>
    <w:qFormat/>
    <w:rsid w:val="007B59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74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684"/>
  </w:style>
  <w:style w:type="paragraph" w:styleId="Footer">
    <w:name w:val="footer"/>
    <w:basedOn w:val="Normal"/>
    <w:link w:val="FooterChar"/>
    <w:uiPriority w:val="99"/>
    <w:rsid w:val="00974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684"/>
  </w:style>
  <w:style w:type="paragraph" w:styleId="BalloonText">
    <w:name w:val="Balloon Text"/>
    <w:basedOn w:val="Normal"/>
    <w:link w:val="BalloonTextChar"/>
    <w:uiPriority w:val="99"/>
    <w:semiHidden/>
    <w:rsid w:val="00974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96</Words>
  <Characters>664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MUNKÁLTATÓI IGAZOLÁS</dc:title>
  <dc:subject/>
  <dc:creator>Dankó Dorina</dc:creator>
  <cp:keywords/>
  <dc:description/>
  <cp:lastModifiedBy>Gálnéerzsébet</cp:lastModifiedBy>
  <cp:revision>4</cp:revision>
  <cp:lastPrinted>2015-06-03T07:39:00Z</cp:lastPrinted>
  <dcterms:created xsi:type="dcterms:W3CDTF">2015-06-03T07:37:00Z</dcterms:created>
  <dcterms:modified xsi:type="dcterms:W3CDTF">2015-06-03T07:39:00Z</dcterms:modified>
</cp:coreProperties>
</file>